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375E" w14:textId="0FEB023E" w:rsidR="004E7CC2" w:rsidRPr="00F210A3" w:rsidRDefault="00021A5E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Mary Lin Elementary School</w:t>
      </w:r>
    </w:p>
    <w:p w14:paraId="7117152B" w14:textId="7FE0FE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21A5E">
        <w:rPr>
          <w:rFonts w:cs="Arial"/>
          <w:b/>
          <w:color w:val="0083A9" w:themeColor="accent1"/>
          <w:sz w:val="28"/>
          <w:szCs w:val="28"/>
        </w:rPr>
        <w:t>11/6/2024</w:t>
      </w:r>
    </w:p>
    <w:p w14:paraId="1D9414EC" w14:textId="725D62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21A5E">
        <w:rPr>
          <w:rFonts w:cs="Arial"/>
          <w:b/>
          <w:color w:val="0083A9" w:themeColor="accent1"/>
          <w:sz w:val="28"/>
          <w:szCs w:val="28"/>
        </w:rPr>
        <w:t>2:45pm</w:t>
      </w:r>
    </w:p>
    <w:p w14:paraId="54F376C7" w14:textId="58ED2A91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1A5E">
        <w:rPr>
          <w:rFonts w:cs="Arial"/>
          <w:b/>
          <w:color w:val="0083A9" w:themeColor="accent1"/>
          <w:sz w:val="28"/>
          <w:szCs w:val="28"/>
        </w:rPr>
        <w:t>Hybrid – MLE Library and YouTube</w:t>
      </w:r>
    </w:p>
    <w:p w14:paraId="3255CD66" w14:textId="3AF19A55" w:rsidR="004D4A59" w:rsidRPr="00484306" w:rsidRDefault="004D4A59" w:rsidP="004E7CC2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443DD8">
          <w:rPr>
            <w:rStyle w:val="Hyperlink"/>
            <w:rFonts w:cs="Arial"/>
            <w:b/>
            <w:sz w:val="28"/>
            <w:szCs w:val="28"/>
          </w:rPr>
          <w:t>https://www.youtube.com/@marylinelementaryschool</w:t>
        </w:r>
      </w:hyperlink>
      <w:r>
        <w:rPr>
          <w:rFonts w:cs="Arial"/>
          <w:b/>
          <w:sz w:val="28"/>
          <w:szCs w:val="28"/>
        </w:rPr>
        <w:t xml:space="preserve"> </w:t>
      </w:r>
    </w:p>
    <w:p w14:paraId="1B20905B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B4EA14A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228E707F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D7E7F18" w14:textId="692D7A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08DE9616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5E307FB7" w14:textId="77777777" w:rsidR="00C441F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7BFED506" w14:textId="6118AC6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7A3F42E2" w14:textId="77777777" w:rsidR="004C164C" w:rsidRPr="001A7321" w:rsidRDefault="004C16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Georgia Milestones Math Data</w:t>
      </w:r>
      <w:r w:rsidR="002B14B9">
        <w:rPr>
          <w:rFonts w:cs="Arial"/>
          <w:sz w:val="24"/>
          <w:szCs w:val="24"/>
        </w:rPr>
        <w:t xml:space="preserve"> </w:t>
      </w:r>
      <w:r w:rsidR="00A33DBE">
        <w:rPr>
          <w:rFonts w:ascii="Calibri" w:hAnsi="Calibri" w:cs="Calibri"/>
          <w:sz w:val="24"/>
          <w:szCs w:val="24"/>
        </w:rPr>
        <w:t>(</w:t>
      </w:r>
      <w:r w:rsidR="00A33DBE">
        <w:rPr>
          <w:rFonts w:ascii="Calibri" w:hAnsi="Calibri" w:cs="Calibri"/>
          <w:i/>
          <w:iCs/>
          <w:sz w:val="24"/>
          <w:szCs w:val="24"/>
        </w:rPr>
        <w:t>if not previously discussed</w:t>
      </w:r>
      <w:r w:rsidR="00A33DBE">
        <w:rPr>
          <w:rFonts w:ascii="Calibri" w:hAnsi="Calibri" w:cs="Calibri"/>
          <w:sz w:val="24"/>
          <w:szCs w:val="24"/>
        </w:rPr>
        <w:t>)</w:t>
      </w:r>
    </w:p>
    <w:p w14:paraId="5CD70153" w14:textId="77777777" w:rsidR="00484306" w:rsidRDefault="00A07F1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Presentation</w:t>
      </w:r>
    </w:p>
    <w:p w14:paraId="3F5AAE1C" w14:textId="77777777" w:rsidR="00016565" w:rsidRDefault="00016565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Continuous Improvement Plan and Strategic Plan Alignment</w:t>
      </w:r>
    </w:p>
    <w:p w14:paraId="14D643AA" w14:textId="77777777" w:rsidR="00C441F7" w:rsidRPr="001A74A9" w:rsidRDefault="00C441F7" w:rsidP="0001656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Update (</w:t>
      </w:r>
      <w:r>
        <w:rPr>
          <w:rFonts w:cs="Arial"/>
          <w:i/>
          <w:iCs/>
          <w:sz w:val="24"/>
          <w:szCs w:val="24"/>
        </w:rPr>
        <w:t>if needed</w:t>
      </w:r>
      <w:r>
        <w:rPr>
          <w:rFonts w:cs="Arial"/>
          <w:sz w:val="24"/>
          <w:szCs w:val="24"/>
        </w:rPr>
        <w:t>)</w:t>
      </w:r>
    </w:p>
    <w:p w14:paraId="110B7DF5" w14:textId="2418EBB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0EBEBFC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5C8DD10" w14:textId="77777777" w:rsidR="006D01C1" w:rsidRDefault="006D01C1" w:rsidP="006D01C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Security Grant Update</w:t>
      </w:r>
    </w:p>
    <w:p w14:paraId="35D5A9B2" w14:textId="69C91F92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</w:p>
    <w:p w14:paraId="710038DC" w14:textId="7CB0C12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923B72" w14:textId="2A897654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4FF5110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B272" w14:textId="77777777" w:rsidR="001D4B25" w:rsidRDefault="001D4B25" w:rsidP="00333C97">
      <w:pPr>
        <w:spacing w:after="0" w:line="240" w:lineRule="auto"/>
      </w:pPr>
      <w:r>
        <w:separator/>
      </w:r>
    </w:p>
  </w:endnote>
  <w:endnote w:type="continuationSeparator" w:id="0">
    <w:p w14:paraId="105D7528" w14:textId="77777777" w:rsidR="001D4B25" w:rsidRDefault="001D4B25" w:rsidP="00333C97">
      <w:pPr>
        <w:spacing w:after="0" w:line="240" w:lineRule="auto"/>
      </w:pPr>
      <w:r>
        <w:continuationSeparator/>
      </w:r>
    </w:p>
  </w:endnote>
  <w:endnote w:type="continuationNotice" w:id="1">
    <w:p w14:paraId="5D6FA998" w14:textId="77777777" w:rsidR="001D4B25" w:rsidRDefault="001D4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431121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F52316" w14:textId="7A557F93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04460">
      <w:rPr>
        <w:noProof/>
        <w:sz w:val="20"/>
        <w:szCs w:val="20"/>
      </w:rPr>
      <w:t>10/30/2024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11A3" w14:textId="77777777" w:rsidR="001D4B25" w:rsidRDefault="001D4B25" w:rsidP="00333C97">
      <w:pPr>
        <w:spacing w:after="0" w:line="240" w:lineRule="auto"/>
      </w:pPr>
      <w:r>
        <w:separator/>
      </w:r>
    </w:p>
  </w:footnote>
  <w:footnote w:type="continuationSeparator" w:id="0">
    <w:p w14:paraId="7A237B72" w14:textId="77777777" w:rsidR="001D4B25" w:rsidRDefault="001D4B25" w:rsidP="00333C97">
      <w:pPr>
        <w:spacing w:after="0" w:line="240" w:lineRule="auto"/>
      </w:pPr>
      <w:r>
        <w:continuationSeparator/>
      </w:r>
    </w:p>
  </w:footnote>
  <w:footnote w:type="continuationNotice" w:id="1">
    <w:p w14:paraId="4711A7A2" w14:textId="77777777" w:rsidR="001D4B25" w:rsidRDefault="001D4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E0EE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7ED3FD" wp14:editId="6E978C18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B950138" w14:textId="77777777" w:rsidR="00333C97" w:rsidRDefault="00333C97">
    <w:pPr>
      <w:pStyle w:val="Header"/>
    </w:pPr>
  </w:p>
  <w:p w14:paraId="4E5CBDCD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5E"/>
    <w:rsid w:val="000046F6"/>
    <w:rsid w:val="00016565"/>
    <w:rsid w:val="00021A5E"/>
    <w:rsid w:val="00044D22"/>
    <w:rsid w:val="00075F04"/>
    <w:rsid w:val="000D6E7E"/>
    <w:rsid w:val="000F5283"/>
    <w:rsid w:val="00111306"/>
    <w:rsid w:val="00133D24"/>
    <w:rsid w:val="00154356"/>
    <w:rsid w:val="00163CA6"/>
    <w:rsid w:val="001918F8"/>
    <w:rsid w:val="001A7321"/>
    <w:rsid w:val="001A74A9"/>
    <w:rsid w:val="001D4B25"/>
    <w:rsid w:val="00204A26"/>
    <w:rsid w:val="00244922"/>
    <w:rsid w:val="0024684D"/>
    <w:rsid w:val="00252187"/>
    <w:rsid w:val="00262A4B"/>
    <w:rsid w:val="0027396E"/>
    <w:rsid w:val="0028194E"/>
    <w:rsid w:val="002B14B9"/>
    <w:rsid w:val="002B76E6"/>
    <w:rsid w:val="002E661E"/>
    <w:rsid w:val="002F6F7F"/>
    <w:rsid w:val="00331D68"/>
    <w:rsid w:val="00333C97"/>
    <w:rsid w:val="00372978"/>
    <w:rsid w:val="00382E31"/>
    <w:rsid w:val="003A6F65"/>
    <w:rsid w:val="003E65FF"/>
    <w:rsid w:val="00402E66"/>
    <w:rsid w:val="00437FC1"/>
    <w:rsid w:val="004413D9"/>
    <w:rsid w:val="00445465"/>
    <w:rsid w:val="00484306"/>
    <w:rsid w:val="004B100F"/>
    <w:rsid w:val="004B5ED8"/>
    <w:rsid w:val="004C164C"/>
    <w:rsid w:val="004D4A59"/>
    <w:rsid w:val="004E7CC2"/>
    <w:rsid w:val="004F19E6"/>
    <w:rsid w:val="004F2C24"/>
    <w:rsid w:val="00506877"/>
    <w:rsid w:val="0053236E"/>
    <w:rsid w:val="00574831"/>
    <w:rsid w:val="00586ADB"/>
    <w:rsid w:val="00596480"/>
    <w:rsid w:val="005B0ECF"/>
    <w:rsid w:val="005E13F6"/>
    <w:rsid w:val="006059BF"/>
    <w:rsid w:val="00640078"/>
    <w:rsid w:val="006D01C1"/>
    <w:rsid w:val="006D7F81"/>
    <w:rsid w:val="006E7802"/>
    <w:rsid w:val="007074B8"/>
    <w:rsid w:val="00767909"/>
    <w:rsid w:val="007A0ED2"/>
    <w:rsid w:val="008672C6"/>
    <w:rsid w:val="008869B0"/>
    <w:rsid w:val="008A7EFB"/>
    <w:rsid w:val="008C5487"/>
    <w:rsid w:val="008C620C"/>
    <w:rsid w:val="0094150A"/>
    <w:rsid w:val="0096139C"/>
    <w:rsid w:val="009A3327"/>
    <w:rsid w:val="009B41F3"/>
    <w:rsid w:val="009B7DD1"/>
    <w:rsid w:val="009E17C4"/>
    <w:rsid w:val="00A00A7D"/>
    <w:rsid w:val="00A07F1A"/>
    <w:rsid w:val="00A27156"/>
    <w:rsid w:val="00A33DBE"/>
    <w:rsid w:val="00A33F4A"/>
    <w:rsid w:val="00A35762"/>
    <w:rsid w:val="00A901DE"/>
    <w:rsid w:val="00A93B3E"/>
    <w:rsid w:val="00AA5409"/>
    <w:rsid w:val="00AB3315"/>
    <w:rsid w:val="00AC11B5"/>
    <w:rsid w:val="00AE0418"/>
    <w:rsid w:val="00AE4A16"/>
    <w:rsid w:val="00B04460"/>
    <w:rsid w:val="00B4244D"/>
    <w:rsid w:val="00B77F5E"/>
    <w:rsid w:val="00B86A85"/>
    <w:rsid w:val="00BA2FFE"/>
    <w:rsid w:val="00BE66AD"/>
    <w:rsid w:val="00C441F7"/>
    <w:rsid w:val="00C80C12"/>
    <w:rsid w:val="00CC08A3"/>
    <w:rsid w:val="00CF28C4"/>
    <w:rsid w:val="00DD31AD"/>
    <w:rsid w:val="00DD3806"/>
    <w:rsid w:val="00E145C4"/>
    <w:rsid w:val="00E14628"/>
    <w:rsid w:val="00E175EB"/>
    <w:rsid w:val="00E37EF0"/>
    <w:rsid w:val="00E442BA"/>
    <w:rsid w:val="00E47ADE"/>
    <w:rsid w:val="00E51F2C"/>
    <w:rsid w:val="00EB4CC6"/>
    <w:rsid w:val="00EE60B8"/>
    <w:rsid w:val="00EE79A9"/>
    <w:rsid w:val="00F15FF4"/>
    <w:rsid w:val="00F210A3"/>
    <w:rsid w:val="00F5634D"/>
    <w:rsid w:val="00F6498C"/>
    <w:rsid w:val="00F712B0"/>
    <w:rsid w:val="00F96733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A01C7"/>
  <w15:chartTrackingRefBased/>
  <w15:docId w15:val="{4E0584F3-177F-4D51-BA94-41A56953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A59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@marylinelementaryscho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\Downloads\2024%20GO%20Team%20Mtg%202%20of%203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66583-1CC8-4C8A-9EA2-704B7C72C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GO Team Mtg 2 of 3 Agenda Template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Perez</dc:creator>
  <cp:keywords/>
  <dc:description/>
  <cp:lastModifiedBy>Bringslid, Denise</cp:lastModifiedBy>
  <cp:revision>2</cp:revision>
  <cp:lastPrinted>2018-07-12T18:19:00Z</cp:lastPrinted>
  <dcterms:created xsi:type="dcterms:W3CDTF">2024-10-30T18:31:00Z</dcterms:created>
  <dcterms:modified xsi:type="dcterms:W3CDTF">2024-10-30T18:31:00Z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